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CD39" w14:textId="77777777" w:rsidR="001A1769" w:rsidRDefault="001A1769"/>
    <w:p w14:paraId="7DA2D5AD" w14:textId="77777777" w:rsidR="00D01FD9" w:rsidRDefault="00D01FD9"/>
    <w:p w14:paraId="6AEC431C" w14:textId="77777777" w:rsidR="00D01FD9" w:rsidRPr="00D01FD9" w:rsidRDefault="00D01FD9" w:rsidP="00D01F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FD9">
        <w:rPr>
          <w:rFonts w:ascii="Times New Roman" w:hAnsi="Times New Roman" w:cs="Times New Roman"/>
          <w:b/>
          <w:bCs/>
          <w:sz w:val="28"/>
          <w:szCs w:val="28"/>
        </w:rPr>
        <w:t>TÍTULO</w:t>
      </w:r>
      <w:r w:rsidR="00C92DED">
        <w:rPr>
          <w:rFonts w:ascii="Times New Roman" w:hAnsi="Times New Roman" w:cs="Times New Roman"/>
          <w:b/>
          <w:bCs/>
          <w:sz w:val="28"/>
          <w:szCs w:val="28"/>
        </w:rPr>
        <w:t xml:space="preserve"> (FONTE 14)</w:t>
      </w:r>
    </w:p>
    <w:p w14:paraId="04D76D5B" w14:textId="77777777" w:rsidR="00D01FD9" w:rsidRDefault="00D01FD9" w:rsidP="00D01F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AE9FD" w14:textId="77777777" w:rsidR="008464BE" w:rsidRDefault="00D01FD9" w:rsidP="00D01F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Autor(a)</w:t>
      </w:r>
    </w:p>
    <w:p w14:paraId="073F7604" w14:textId="096EF352" w:rsidR="00D01FD9" w:rsidRDefault="00D01FD9" w:rsidP="00D01F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</w:t>
      </w:r>
    </w:p>
    <w:p w14:paraId="289F2888" w14:textId="77777777" w:rsidR="008464BE" w:rsidRDefault="008464BE" w:rsidP="00D01F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14:paraId="7CE2C245" w14:textId="77777777" w:rsidR="00D01FD9" w:rsidRDefault="00D01FD9" w:rsidP="00D01FD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2C2A7E" w14:textId="0AEC0521" w:rsidR="00E04BD5" w:rsidRDefault="00895E8F" w:rsidP="00895E8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O conteúdo do texto é de responsabilidade </w:t>
      </w:r>
      <w:proofErr w:type="spellStart"/>
      <w:r>
        <w:t>dxs</w:t>
      </w:r>
      <w:proofErr w:type="spellEnd"/>
      <w:r>
        <w:t xml:space="preserve"> </w:t>
      </w:r>
      <w:proofErr w:type="spellStart"/>
      <w:r>
        <w:t>autorxs</w:t>
      </w:r>
      <w:proofErr w:type="spellEnd"/>
      <w:r>
        <w:t xml:space="preserve">, nesse sentido sugerimos que seja encaminhado para revisão profissional de português, antes do seu envio. </w:t>
      </w:r>
      <w:r>
        <w:t>P</w:t>
      </w:r>
      <w:r w:rsidR="00E04BD5" w:rsidRPr="00C92DED">
        <w:t xml:space="preserve">oderá ser escrito em língua portuguesa ou espanhol, com </w:t>
      </w:r>
      <w:r>
        <w:t>extensão entre</w:t>
      </w:r>
      <w:r w:rsidR="00E04BD5" w:rsidRPr="00C92DED">
        <w:t xml:space="preserve"> </w:t>
      </w:r>
      <w:r w:rsidR="00E04BD5">
        <w:t>8 a 12 páginas</w:t>
      </w:r>
      <w:r w:rsidR="00E04BD5" w:rsidRPr="00C92DED">
        <w:t xml:space="preserve">. </w:t>
      </w:r>
    </w:p>
    <w:p w14:paraId="0A16DA99" w14:textId="1DC32713" w:rsidR="00E04BD5" w:rsidRDefault="00E04BD5" w:rsidP="00E04B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92DED">
        <w:t>Deverá conter os seguintes elementos: problema de pesquisa</w:t>
      </w:r>
      <w:r>
        <w:t>, questões de estudo</w:t>
      </w:r>
      <w:r w:rsidRPr="00C92DED">
        <w:t>, objetivos</w:t>
      </w:r>
      <w:r>
        <w:t>, abordagem teórico-metodológica,</w:t>
      </w:r>
      <w:r w:rsidRPr="00C92DED">
        <w:t xml:space="preserve"> discussã</w:t>
      </w:r>
      <w:r>
        <w:t>o, reflexões e/ou resultados</w:t>
      </w:r>
      <w:r w:rsidR="00895E8F">
        <w:t xml:space="preserve">. Pode conter subtítulos, a critério </w:t>
      </w:r>
      <w:proofErr w:type="spellStart"/>
      <w:r w:rsidR="00895E8F">
        <w:t>dxs</w:t>
      </w:r>
      <w:proofErr w:type="spellEnd"/>
      <w:r w:rsidR="00895E8F">
        <w:t xml:space="preserve"> </w:t>
      </w:r>
      <w:proofErr w:type="spellStart"/>
      <w:r w:rsidR="00895E8F">
        <w:t>autorxs</w:t>
      </w:r>
      <w:proofErr w:type="spellEnd"/>
      <w:r w:rsidR="00895E8F">
        <w:t xml:space="preserve">. Caso sejam incluídos subtítulos, usar fonte 12, negrito e somente a inicial maiúscula. </w:t>
      </w:r>
    </w:p>
    <w:p w14:paraId="0F256414" w14:textId="58377C1E" w:rsidR="00E04BD5" w:rsidRDefault="00E04BD5" w:rsidP="00895E8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2DED">
        <w:t xml:space="preserve">Fonte: Times New </w:t>
      </w:r>
      <w:r>
        <w:t>R</w:t>
      </w:r>
      <w:r w:rsidRPr="00C92DED">
        <w:t xml:space="preserve">oman, tamanho 12, espaçamento </w:t>
      </w:r>
      <w:r w:rsidR="00895E8F">
        <w:t>1,5, espaçamento no início do parágrafo de 1,25 cm, sem espaçamento entre os parágrafos</w:t>
      </w:r>
      <w:r w:rsidRPr="00C92DED">
        <w:t xml:space="preserve">. </w:t>
      </w:r>
      <w:r>
        <w:rPr>
          <w:color w:val="000000"/>
        </w:rPr>
        <w:t xml:space="preserve">O </w:t>
      </w:r>
      <w:r w:rsidRPr="00C92DED">
        <w:rPr>
          <w:color w:val="000000"/>
        </w:rPr>
        <w:t>arquivo deverá ser anexado em formato word. O uso do papel timbrado da edição atual do evento é obrigatório. As referências, com todos os dados da obra citada, devem seguir as normas atuais e em vigor da NBR 6023/ABNT.</w:t>
      </w:r>
      <w:r>
        <w:rPr>
          <w:color w:val="000000"/>
        </w:rPr>
        <w:t xml:space="preserve"> </w:t>
      </w:r>
    </w:p>
    <w:p w14:paraId="7FC250ED" w14:textId="77777777" w:rsidR="00895E8F" w:rsidRDefault="00895E8F" w:rsidP="00895E8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0C99E4C0" w14:textId="77777777" w:rsidR="00C92DED" w:rsidRDefault="00C92DED" w:rsidP="00C92DE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06E95EC3" w14:textId="77777777" w:rsidR="00D01FD9" w:rsidRPr="00895E8F" w:rsidRDefault="00C92DED" w:rsidP="00D01F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E8F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sectPr w:rsidR="00D01FD9" w:rsidRPr="00895E8F" w:rsidSect="00D01FD9">
      <w:headerReference w:type="default" r:id="rId7"/>
      <w:footerReference w:type="default" r:id="rId8"/>
      <w:pgSz w:w="11906" w:h="16838"/>
      <w:pgMar w:top="1701" w:right="1134" w:bottom="1134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B162" w14:textId="77777777" w:rsidR="00EF0D17" w:rsidRDefault="00EF0D17" w:rsidP="00D01FD9">
      <w:pPr>
        <w:spacing w:after="0" w:line="240" w:lineRule="auto"/>
      </w:pPr>
      <w:r>
        <w:separator/>
      </w:r>
    </w:p>
  </w:endnote>
  <w:endnote w:type="continuationSeparator" w:id="0">
    <w:p w14:paraId="15D7F6CC" w14:textId="77777777" w:rsidR="00EF0D17" w:rsidRDefault="00EF0D17" w:rsidP="00D0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0118" w14:textId="77777777" w:rsidR="00C92DED" w:rsidRDefault="005E063A">
    <w:pPr>
      <w:pStyle w:val="Rodap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3AEBE884" wp14:editId="0743D172">
          <wp:simplePos x="0" y="0"/>
          <wp:positionH relativeFrom="page">
            <wp:align>left</wp:align>
          </wp:positionH>
          <wp:positionV relativeFrom="paragraph">
            <wp:posOffset>180975</wp:posOffset>
          </wp:positionV>
          <wp:extent cx="7553325" cy="581025"/>
          <wp:effectExtent l="0" t="0" r="9525" b="9525"/>
          <wp:wrapSquare wrapText="bothSides"/>
          <wp:docPr id="1121719559" name="Imagem 2" descr="Uma imagem contendo pedaço, mesa, papel,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853820" name="Imagem 2" descr="Uma imagem contendo pedaço, mesa, papel, comid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533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0BD7" w14:textId="77777777" w:rsidR="00EF0D17" w:rsidRDefault="00EF0D17" w:rsidP="00D01FD9">
      <w:pPr>
        <w:spacing w:after="0" w:line="240" w:lineRule="auto"/>
      </w:pPr>
      <w:r>
        <w:separator/>
      </w:r>
    </w:p>
  </w:footnote>
  <w:footnote w:type="continuationSeparator" w:id="0">
    <w:p w14:paraId="102D7082" w14:textId="77777777" w:rsidR="00EF0D17" w:rsidRDefault="00EF0D17" w:rsidP="00D0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EEEB" w14:textId="77777777" w:rsidR="00D01FD9" w:rsidRDefault="005E063A" w:rsidP="00D01FD9">
    <w:pPr>
      <w:pStyle w:val="NormalWeb"/>
      <w:spacing w:before="81" w:beforeAutospacing="0" w:after="0" w:afterAutospacing="0"/>
      <w:ind w:left="1781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6DBA9CD" wp14:editId="440E0639">
          <wp:simplePos x="0" y="0"/>
          <wp:positionH relativeFrom="page">
            <wp:posOffset>9525</wp:posOffset>
          </wp:positionH>
          <wp:positionV relativeFrom="paragraph">
            <wp:posOffset>-836295</wp:posOffset>
          </wp:positionV>
          <wp:extent cx="7553325" cy="581025"/>
          <wp:effectExtent l="0" t="0" r="9525" b="9525"/>
          <wp:wrapSquare wrapText="bothSides"/>
          <wp:docPr id="650853820" name="Imagem 2" descr="Uma imagem contendo pedaço, mesa, papel,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853820" name="Imagem 2" descr="Uma imagem contendo pedaço, mesa, papel, comid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533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1FD9">
      <w:rPr>
        <w:rFonts w:ascii="Arial" w:hAnsi="Arial" w:cs="Arial"/>
        <w:b/>
        <w:bCs/>
        <w:noProof/>
        <w:color w:val="000000"/>
        <w:sz w:val="20"/>
        <w:szCs w:val="2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69118FFF" wp14:editId="61CE1AED">
          <wp:simplePos x="0" y="0"/>
          <wp:positionH relativeFrom="margin">
            <wp:posOffset>-333375</wp:posOffset>
          </wp:positionH>
          <wp:positionV relativeFrom="margin">
            <wp:posOffset>-1000125</wp:posOffset>
          </wp:positionV>
          <wp:extent cx="1314450" cy="742950"/>
          <wp:effectExtent l="0" t="0" r="0" b="0"/>
          <wp:wrapSquare wrapText="bothSides"/>
          <wp:docPr id="1" name="Imagem 1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a imagem contendo 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1FD9">
      <w:rPr>
        <w:rFonts w:ascii="Arial" w:hAnsi="Arial" w:cs="Arial"/>
        <w:b/>
        <w:bCs/>
        <w:color w:val="000000"/>
        <w:sz w:val="20"/>
        <w:szCs w:val="20"/>
      </w:rPr>
      <w:t>VIII SEMINÁRIO INTERNACIONAL VOZES DA EDUCAÇÃO- EDUCAÇÃO E DEMOCRACIA NA AMÉRICA LATINA: A ESCOLA PÚBLICA COMO UM TERRITÓRIO DE (RE)CONSTRUÇÃO DEMOCRÁTICA</w:t>
    </w:r>
  </w:p>
  <w:p w14:paraId="55018DA7" w14:textId="77777777" w:rsidR="00D01FD9" w:rsidRDefault="00D01FD9">
    <w:pPr>
      <w:pStyle w:val="Cabealho"/>
    </w:pPr>
  </w:p>
  <w:p w14:paraId="37A4292B" w14:textId="77777777" w:rsidR="00D01FD9" w:rsidRDefault="00D01F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978D0"/>
    <w:multiLevelType w:val="hybridMultilevel"/>
    <w:tmpl w:val="AB7EB1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FF"/>
    <w:rsid w:val="000E153A"/>
    <w:rsid w:val="001064A4"/>
    <w:rsid w:val="00196273"/>
    <w:rsid w:val="001A1769"/>
    <w:rsid w:val="001D5E1C"/>
    <w:rsid w:val="00293230"/>
    <w:rsid w:val="002C3A41"/>
    <w:rsid w:val="0043666B"/>
    <w:rsid w:val="005E063A"/>
    <w:rsid w:val="0068785F"/>
    <w:rsid w:val="007368FF"/>
    <w:rsid w:val="00771021"/>
    <w:rsid w:val="007A5BA6"/>
    <w:rsid w:val="007B006A"/>
    <w:rsid w:val="008464BE"/>
    <w:rsid w:val="00895E8F"/>
    <w:rsid w:val="008B696F"/>
    <w:rsid w:val="00C92DED"/>
    <w:rsid w:val="00D01FD9"/>
    <w:rsid w:val="00D621B4"/>
    <w:rsid w:val="00E04BD5"/>
    <w:rsid w:val="00ED6E85"/>
    <w:rsid w:val="00E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28DCC"/>
  <w15:chartTrackingRefBased/>
  <w15:docId w15:val="{87667032-8836-D149-95FB-5A8DD8ED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1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1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1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1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1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1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1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1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1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1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1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1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1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1FD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1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1F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1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1F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1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1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1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1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1F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1F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1F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1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1FD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1FD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01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FD9"/>
  </w:style>
  <w:style w:type="paragraph" w:styleId="Rodap">
    <w:name w:val="footer"/>
    <w:basedOn w:val="Normal"/>
    <w:link w:val="RodapChar"/>
    <w:uiPriority w:val="99"/>
    <w:unhideWhenUsed/>
    <w:rsid w:val="00D01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FD9"/>
  </w:style>
  <w:style w:type="paragraph" w:styleId="NormalWeb">
    <w:name w:val="Normal (Web)"/>
    <w:basedOn w:val="Normal"/>
    <w:uiPriority w:val="99"/>
    <w:semiHidden/>
    <w:unhideWhenUsed/>
    <w:rsid w:val="00D0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464BE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464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64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64B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64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64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nesbraganca/Downloads/Template%20VIII%20VOZES%20DA%20EDUCAC&#807;AO_2024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VIII VOZES DA EDUCAÇAO_2024.dotx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2024-09-23T15:37:00Z</dcterms:created>
  <dcterms:modified xsi:type="dcterms:W3CDTF">2024-09-23T15:38:00Z</dcterms:modified>
</cp:coreProperties>
</file>